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44A7" w14:textId="72AF4654" w:rsidR="00B25F05" w:rsidRPr="006B70BE" w:rsidRDefault="00B25F05" w:rsidP="00B25F05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929FDE6" wp14:editId="53687832">
            <wp:simplePos x="0" y="0"/>
            <wp:positionH relativeFrom="column">
              <wp:posOffset>-570963</wp:posOffset>
            </wp:positionH>
            <wp:positionV relativeFrom="paragraph">
              <wp:posOffset>-1255786</wp:posOffset>
            </wp:positionV>
            <wp:extent cx="8001000" cy="11322662"/>
            <wp:effectExtent l="0" t="0" r="0" b="6350"/>
            <wp:wrapNone/>
            <wp:docPr id="2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1322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2597C" w14:textId="6BD943E9" w:rsidR="00774940" w:rsidRPr="00F86532" w:rsidRDefault="00774940" w:rsidP="006231DB">
      <w:pPr>
        <w:rPr>
          <w:rFonts w:asciiTheme="minorBidi" w:hAnsiTheme="minorBidi"/>
          <w:sz w:val="20"/>
          <w:szCs w:val="20"/>
        </w:rPr>
        <w:sectPr w:rsidR="00774940" w:rsidRPr="00F86532" w:rsidSect="00836058">
          <w:headerReference w:type="even" r:id="rId10"/>
          <w:headerReference w:type="default" r:id="rId11"/>
          <w:footerReference w:type="default" r:id="rId12"/>
          <w:pgSz w:w="11906" w:h="16838"/>
          <w:pgMar w:top="1134" w:right="566" w:bottom="1418" w:left="567" w:header="709" w:footer="709" w:gutter="0"/>
          <w:pgNumType w:fmt="upperRoman" w:start="2"/>
          <w:cols w:space="708"/>
          <w:titlePg/>
          <w:docGrid w:linePitch="360"/>
        </w:sectPr>
      </w:pPr>
    </w:p>
    <w:p w14:paraId="267AD94B" w14:textId="0BCB8810" w:rsidR="006231DB" w:rsidRPr="006B70BE" w:rsidRDefault="006231DB" w:rsidP="006231DB">
      <w:pPr>
        <w:tabs>
          <w:tab w:val="left" w:pos="5954"/>
        </w:tabs>
        <w:rPr>
          <w:rFonts w:ascii="Times New Roman" w:hAnsi="Times New Roman" w:cs="Times New Roman"/>
          <w:color w:val="000000" w:themeColor="text1"/>
          <w:szCs w:val="24"/>
        </w:rPr>
      </w:pPr>
      <w:r w:rsidRPr="006B70BE">
        <w:rPr>
          <w:rFonts w:ascii="Times New Roman" w:hAnsi="Times New Roman" w:cs="Times New Roman"/>
          <w:color w:val="000000" w:themeColor="text1"/>
          <w:szCs w:val="24"/>
        </w:rPr>
        <w:lastRenderedPageBreak/>
        <w:t>Vorname Name</w:t>
      </w:r>
      <w:r w:rsidRPr="006B70BE">
        <w:rPr>
          <w:rFonts w:ascii="Times New Roman" w:hAnsi="Times New Roman" w:cs="Times New Roman"/>
          <w:color w:val="000000" w:themeColor="text1"/>
          <w:szCs w:val="24"/>
        </w:rPr>
        <w:tab/>
        <w:t xml:space="preserve">Ort </w:t>
      </w:r>
      <w:r w:rsidRPr="006B70BE">
        <w:rPr>
          <w:color w:val="000000" w:themeColor="text1"/>
        </w:rPr>
        <w:fldChar w:fldCharType="begin"/>
      </w:r>
      <w:r w:rsidRPr="006B70BE">
        <w:rPr>
          <w:color w:val="000000" w:themeColor="text1"/>
        </w:rPr>
        <w:instrText xml:space="preserve"> FILLIN  \o  \* MERGEFORMAT </w:instrText>
      </w:r>
      <w:r w:rsidRPr="006B70BE">
        <w:rPr>
          <w:color w:val="000000" w:themeColor="text1"/>
        </w:rPr>
        <w:fldChar w:fldCharType="end"/>
      </w:r>
      <w:r w:rsidRPr="006B70BE">
        <w:rPr>
          <w:rFonts w:ascii="Times New Roman" w:hAnsi="Times New Roman" w:cs="Times New Roman"/>
          <w:color w:val="000000" w:themeColor="text1"/>
          <w:szCs w:val="24"/>
        </w:rPr>
        <w:t xml:space="preserve">, den </w:t>
      </w:r>
      <w:r w:rsidRPr="006B70BE">
        <w:rPr>
          <w:rFonts w:ascii="Times New Roman" w:hAnsi="Times New Roman" w:cs="Times New Roman"/>
          <w:color w:val="000000" w:themeColor="text1"/>
          <w:szCs w:val="24"/>
        </w:rPr>
        <w:fldChar w:fldCharType="begin"/>
      </w:r>
      <w:r w:rsidRPr="006B70BE">
        <w:rPr>
          <w:rFonts w:ascii="Times New Roman" w:hAnsi="Times New Roman" w:cs="Times New Roman"/>
          <w:color w:val="000000" w:themeColor="text1"/>
          <w:szCs w:val="24"/>
        </w:rPr>
        <w:instrText xml:space="preserve"> TIME \@ "d. MMMM yyyy" </w:instrText>
      </w:r>
      <w:r w:rsidRPr="006B70BE">
        <w:rPr>
          <w:rFonts w:ascii="Times New Roman" w:hAnsi="Times New Roman" w:cs="Times New Roman"/>
          <w:color w:val="000000" w:themeColor="text1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Cs w:val="24"/>
        </w:rPr>
        <w:t>21. Dezember 2022</w:t>
      </w:r>
      <w:r w:rsidRPr="006B70BE">
        <w:rPr>
          <w:rFonts w:ascii="Times New Roman" w:hAnsi="Times New Roman" w:cs="Times New Roman"/>
          <w:color w:val="000000" w:themeColor="text1"/>
          <w:szCs w:val="24"/>
        </w:rPr>
        <w:fldChar w:fldCharType="end"/>
      </w:r>
    </w:p>
    <w:p w14:paraId="51EEC81E" w14:textId="18E44704" w:rsidR="006231DB" w:rsidRPr="006B70BE" w:rsidRDefault="006231DB" w:rsidP="006231DB">
      <w:pPr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6B70BE">
        <w:rPr>
          <w:rFonts w:ascii="Times New Roman" w:hAnsi="Times New Roman" w:cs="Times New Roman"/>
          <w:color w:val="000000" w:themeColor="text1"/>
          <w:szCs w:val="24"/>
        </w:rPr>
        <w:t>Straße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und </w:t>
      </w:r>
      <w:r w:rsidRPr="006B70BE">
        <w:rPr>
          <w:rFonts w:ascii="Times New Roman" w:hAnsi="Times New Roman" w:cs="Times New Roman"/>
          <w:color w:val="000000" w:themeColor="text1"/>
          <w:szCs w:val="24"/>
        </w:rPr>
        <w:t>Hausnummer</w:t>
      </w:r>
      <w:r w:rsidRPr="006B70BE">
        <w:rPr>
          <w:rFonts w:ascii="Times New Roman" w:hAnsi="Times New Roman" w:cs="Times New Roman"/>
          <w:color w:val="000000" w:themeColor="text1"/>
          <w:szCs w:val="24"/>
        </w:rPr>
        <w:br/>
        <w:t>Postleitzahl Ort</w:t>
      </w:r>
    </w:p>
    <w:p w14:paraId="508017BD" w14:textId="77777777" w:rsidR="006231DB" w:rsidRPr="006B70BE" w:rsidRDefault="006231DB" w:rsidP="006231DB">
      <w:pPr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6B70BE">
        <w:rPr>
          <w:rFonts w:ascii="Times New Roman" w:hAnsi="Times New Roman" w:cs="Times New Roman"/>
          <w:color w:val="000000" w:themeColor="text1"/>
          <w:szCs w:val="24"/>
        </w:rPr>
        <w:t>Matrikelnr</w:t>
      </w:r>
      <w:proofErr w:type="spellEnd"/>
      <w:r w:rsidRPr="006B70BE">
        <w:rPr>
          <w:rFonts w:ascii="Times New Roman" w:hAnsi="Times New Roman" w:cs="Times New Roman"/>
          <w:color w:val="000000" w:themeColor="text1"/>
          <w:szCs w:val="24"/>
        </w:rPr>
        <w:t>.:</w:t>
      </w:r>
      <w:r w:rsidRPr="006B70BE">
        <w:rPr>
          <w:rFonts w:ascii="Times New Roman" w:hAnsi="Times New Roman" w:cs="Times New Roman"/>
          <w:color w:val="000000" w:themeColor="text1"/>
          <w:szCs w:val="24"/>
        </w:rPr>
        <w:br/>
        <w:t>X. Fachsemester</w:t>
      </w:r>
    </w:p>
    <w:p w14:paraId="5D1B9CA1" w14:textId="77777777" w:rsidR="006231DB" w:rsidRPr="006B70BE" w:rsidRDefault="006231DB" w:rsidP="006231DB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754A6B5" w14:textId="77777777" w:rsidR="006231DB" w:rsidRPr="006B70BE" w:rsidRDefault="006231DB" w:rsidP="006231DB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558C158A" w14:textId="77777777" w:rsidR="006231DB" w:rsidRPr="006B70BE" w:rsidRDefault="006231DB" w:rsidP="006231DB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7A233A47" w14:textId="77777777" w:rsidR="006231DB" w:rsidRPr="006B70BE" w:rsidRDefault="006231DB" w:rsidP="006231DB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347FAC41" w14:textId="77777777" w:rsidR="006231DB" w:rsidRPr="006B70BE" w:rsidRDefault="006231DB" w:rsidP="006231DB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21001A33" w14:textId="77777777" w:rsidR="006231DB" w:rsidRPr="006B70BE" w:rsidRDefault="006231DB" w:rsidP="006231DB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1BF9CF2D" w14:textId="77777777" w:rsidR="006231DB" w:rsidRPr="006B70BE" w:rsidRDefault="006231DB" w:rsidP="006231DB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598DB11C" w14:textId="77777777" w:rsidR="006231DB" w:rsidRPr="006B70BE" w:rsidRDefault="006231DB" w:rsidP="006231DB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2BD06F1E" w14:textId="77777777" w:rsidR="006231DB" w:rsidRPr="006B70BE" w:rsidRDefault="006231DB" w:rsidP="006231DB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7643939C" w14:textId="78692F4C" w:rsidR="006231DB" w:rsidRPr="006B70BE" w:rsidRDefault="006231DB" w:rsidP="006231DB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t>Vorlaufhausarbeit / Nachlaufhausarbeit</w:t>
      </w:r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br/>
        <w:t xml:space="preserve">der Übung im </w:t>
      </w:r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br/>
        <w:t xml:space="preserve">Bürgerlichen Recht / </w:t>
      </w:r>
      <w:r>
        <w:rPr>
          <w:rFonts w:ascii="Times New Roman" w:hAnsi="Times New Roman" w:cs="Times New Roman"/>
          <w:color w:val="000000" w:themeColor="text1"/>
          <w:sz w:val="32"/>
          <w:szCs w:val="24"/>
        </w:rPr>
        <w:br/>
      </w:r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Strafrecht / </w:t>
      </w:r>
      <w:r>
        <w:rPr>
          <w:rFonts w:ascii="Times New Roman" w:hAnsi="Times New Roman" w:cs="Times New Roman"/>
          <w:color w:val="000000" w:themeColor="text1"/>
          <w:sz w:val="32"/>
          <w:szCs w:val="24"/>
        </w:rPr>
        <w:br/>
      </w:r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t>Öffentlichen Recht</w:t>
      </w:r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br/>
        <w:t>für Anfänger / Fortgeschrittene</w:t>
      </w:r>
    </w:p>
    <w:p w14:paraId="1982ACFA" w14:textId="77777777" w:rsidR="006231DB" w:rsidRPr="006B70BE" w:rsidRDefault="006231DB" w:rsidP="006231DB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14:paraId="4532BC7A" w14:textId="77777777" w:rsidR="006231DB" w:rsidRPr="006B70BE" w:rsidRDefault="006231DB" w:rsidP="006231DB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Prof. Dr. </w:t>
      </w:r>
      <w:proofErr w:type="spellStart"/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t>iur</w:t>
      </w:r>
      <w:proofErr w:type="spellEnd"/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t>. Vorname Nachname</w:t>
      </w:r>
    </w:p>
    <w:p w14:paraId="46755D00" w14:textId="7BE5F96F" w:rsidR="006231DB" w:rsidRPr="006B70BE" w:rsidRDefault="006231DB" w:rsidP="006231DB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WS 20xx/20xx </w:t>
      </w:r>
      <w:r w:rsidR="00B25F05">
        <w:rPr>
          <w:rFonts w:ascii="Times New Roman" w:hAnsi="Times New Roman" w:cs="Times New Roman"/>
          <w:color w:val="000000" w:themeColor="text1"/>
          <w:sz w:val="32"/>
          <w:szCs w:val="24"/>
        </w:rPr>
        <w:br/>
      </w:r>
      <w:r w:rsidRPr="00B25F05">
        <w:rPr>
          <w:rFonts w:ascii="Times New Roman" w:hAnsi="Times New Roman" w:cs="Times New Roman"/>
          <w:color w:val="000000" w:themeColor="text1"/>
          <w:sz w:val="32"/>
          <w:szCs w:val="24"/>
          <w:u w:val="single"/>
        </w:rPr>
        <w:t xml:space="preserve">ODER </w:t>
      </w:r>
      <w:r w:rsidR="00B25F05">
        <w:rPr>
          <w:rFonts w:ascii="Times New Roman" w:hAnsi="Times New Roman" w:cs="Times New Roman"/>
          <w:color w:val="000000" w:themeColor="text1"/>
          <w:sz w:val="32"/>
          <w:szCs w:val="24"/>
        </w:rPr>
        <w:br/>
      </w:r>
      <w:proofErr w:type="spellStart"/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t>SoSe</w:t>
      </w:r>
      <w:proofErr w:type="spellEnd"/>
      <w:r w:rsidRPr="006B70BE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20xx</w:t>
      </w:r>
    </w:p>
    <w:p w14:paraId="1F7DAA2F" w14:textId="77777777" w:rsidR="006231DB" w:rsidRPr="006B70BE" w:rsidRDefault="006231DB" w:rsidP="006231DB">
      <w:pPr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14:paraId="6546767A" w14:textId="77777777" w:rsidR="006246AF" w:rsidRDefault="006246AF" w:rsidP="00481246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B3C1D61" w14:textId="77777777" w:rsidR="003B2B03" w:rsidRPr="00CC0CE7" w:rsidRDefault="003B2B03" w:rsidP="00CC0CE7">
      <w:pPr>
        <w:spacing w:before="120" w:after="240"/>
        <w:jc w:val="center"/>
        <w:rPr>
          <w:b/>
          <w:sz w:val="28"/>
        </w:rPr>
      </w:pPr>
      <w:r w:rsidRPr="00CC0CE7">
        <w:rPr>
          <w:b/>
          <w:sz w:val="28"/>
        </w:rPr>
        <w:lastRenderedPageBreak/>
        <w:t>Inhaltsverzeichnis</w:t>
      </w:r>
    </w:p>
    <w:p w14:paraId="2C400421" w14:textId="77777777" w:rsidR="006742D3" w:rsidRDefault="00EC626C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r>
        <w:fldChar w:fldCharType="begin"/>
      </w:r>
      <w:r w:rsidR="008970FF">
        <w:instrText xml:space="preserve"> TOC \o "1-6" \h \z \u </w:instrText>
      </w:r>
      <w:r>
        <w:fldChar w:fldCharType="separate"/>
      </w:r>
      <w:hyperlink w:anchor="_Toc316916515" w:history="1">
        <w:r w:rsidR="006742D3" w:rsidRPr="003F0A23">
          <w:rPr>
            <w:rStyle w:val="Hyperlink"/>
            <w:noProof/>
          </w:rPr>
          <w:t>Sachverhalt</w:t>
        </w:r>
        <w:r w:rsidR="006742D3">
          <w:rPr>
            <w:noProof/>
            <w:webHidden/>
          </w:rPr>
          <w:tab/>
        </w:r>
        <w:r w:rsidR="006742D3">
          <w:rPr>
            <w:noProof/>
            <w:webHidden/>
          </w:rPr>
          <w:fldChar w:fldCharType="begin"/>
        </w:r>
        <w:r w:rsidR="006742D3">
          <w:rPr>
            <w:noProof/>
            <w:webHidden/>
          </w:rPr>
          <w:instrText xml:space="preserve"> PAGEREF _Toc316916515 \h </w:instrText>
        </w:r>
        <w:r w:rsidR="006742D3">
          <w:rPr>
            <w:noProof/>
            <w:webHidden/>
          </w:rPr>
        </w:r>
        <w:r w:rsidR="006742D3">
          <w:rPr>
            <w:noProof/>
            <w:webHidden/>
          </w:rPr>
          <w:fldChar w:fldCharType="separate"/>
        </w:r>
        <w:r w:rsidR="00B116A7">
          <w:rPr>
            <w:noProof/>
            <w:webHidden/>
          </w:rPr>
          <w:t>II</w:t>
        </w:r>
        <w:r w:rsidR="006742D3">
          <w:rPr>
            <w:noProof/>
            <w:webHidden/>
          </w:rPr>
          <w:fldChar w:fldCharType="end"/>
        </w:r>
      </w:hyperlink>
    </w:p>
    <w:p w14:paraId="2EEB436D" w14:textId="77777777" w:rsidR="006742D3" w:rsidRDefault="00000000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316916516" w:history="1">
        <w:r w:rsidR="006742D3" w:rsidRPr="003F0A23">
          <w:rPr>
            <w:rStyle w:val="Hyperlink"/>
            <w:noProof/>
          </w:rPr>
          <w:t>Literaturverzeichnis</w:t>
        </w:r>
        <w:r w:rsidR="006742D3">
          <w:rPr>
            <w:noProof/>
            <w:webHidden/>
          </w:rPr>
          <w:tab/>
        </w:r>
        <w:r w:rsidR="006742D3">
          <w:rPr>
            <w:noProof/>
            <w:webHidden/>
          </w:rPr>
          <w:fldChar w:fldCharType="begin"/>
        </w:r>
        <w:r w:rsidR="006742D3">
          <w:rPr>
            <w:noProof/>
            <w:webHidden/>
          </w:rPr>
          <w:instrText xml:space="preserve"> PAGEREF _Toc316916516 \h </w:instrText>
        </w:r>
        <w:r w:rsidR="006742D3">
          <w:rPr>
            <w:noProof/>
            <w:webHidden/>
          </w:rPr>
        </w:r>
        <w:r w:rsidR="006742D3">
          <w:rPr>
            <w:noProof/>
            <w:webHidden/>
          </w:rPr>
          <w:fldChar w:fldCharType="separate"/>
        </w:r>
        <w:r w:rsidR="00B116A7">
          <w:rPr>
            <w:noProof/>
            <w:webHidden/>
          </w:rPr>
          <w:t>II</w:t>
        </w:r>
        <w:r w:rsidR="006742D3">
          <w:rPr>
            <w:noProof/>
            <w:webHidden/>
          </w:rPr>
          <w:fldChar w:fldCharType="end"/>
        </w:r>
      </w:hyperlink>
    </w:p>
    <w:p w14:paraId="1286737C" w14:textId="77777777" w:rsidR="006742D3" w:rsidRDefault="00000000">
      <w:pPr>
        <w:pStyle w:val="Verzeichnis1"/>
        <w:tabs>
          <w:tab w:val="left" w:pos="660"/>
        </w:tabs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316916517" w:history="1">
        <w:r w:rsidR="006742D3" w:rsidRPr="003F0A23">
          <w:rPr>
            <w:rStyle w:val="Hyperlink"/>
            <w:noProof/>
          </w:rPr>
          <w:t>A.</w:t>
        </w:r>
        <w:r w:rsidR="006742D3">
          <w:rPr>
            <w:rFonts w:asciiTheme="minorHAnsi" w:eastAsiaTheme="minorEastAsia" w:hAnsiTheme="minorHAnsi"/>
            <w:noProof/>
            <w:sz w:val="22"/>
            <w:lang w:eastAsia="de-DE"/>
          </w:rPr>
          <w:tab/>
        </w:r>
        <w:r w:rsidR="006742D3" w:rsidRPr="003F0A23">
          <w:rPr>
            <w:rStyle w:val="Hyperlink"/>
            <w:noProof/>
          </w:rPr>
          <w:t>Herzlich Willkommen</w:t>
        </w:r>
        <w:r w:rsidR="006742D3">
          <w:rPr>
            <w:noProof/>
            <w:webHidden/>
          </w:rPr>
          <w:tab/>
        </w:r>
        <w:r w:rsidR="006742D3">
          <w:rPr>
            <w:noProof/>
            <w:webHidden/>
          </w:rPr>
          <w:fldChar w:fldCharType="begin"/>
        </w:r>
        <w:r w:rsidR="006742D3">
          <w:rPr>
            <w:noProof/>
            <w:webHidden/>
          </w:rPr>
          <w:instrText xml:space="preserve"> PAGEREF _Toc316916517 \h </w:instrText>
        </w:r>
        <w:r w:rsidR="006742D3">
          <w:rPr>
            <w:noProof/>
            <w:webHidden/>
          </w:rPr>
        </w:r>
        <w:r w:rsidR="006742D3">
          <w:rPr>
            <w:noProof/>
            <w:webHidden/>
          </w:rPr>
          <w:fldChar w:fldCharType="separate"/>
        </w:r>
        <w:r w:rsidR="00B116A7">
          <w:rPr>
            <w:noProof/>
            <w:webHidden/>
          </w:rPr>
          <w:t>2</w:t>
        </w:r>
        <w:r w:rsidR="006742D3">
          <w:rPr>
            <w:noProof/>
            <w:webHidden/>
          </w:rPr>
          <w:fldChar w:fldCharType="end"/>
        </w:r>
      </w:hyperlink>
    </w:p>
    <w:p w14:paraId="4B090914" w14:textId="77777777" w:rsidR="006742D3" w:rsidRDefault="00000000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hyperlink w:anchor="_Toc316916518" w:history="1">
        <w:r w:rsidR="006742D3" w:rsidRPr="003F0A23">
          <w:rPr>
            <w:rStyle w:val="Hyperlink"/>
            <w:noProof/>
          </w:rPr>
          <w:t>Erklärung selbständiger Arbeit</w:t>
        </w:r>
        <w:r w:rsidR="006742D3">
          <w:rPr>
            <w:noProof/>
            <w:webHidden/>
          </w:rPr>
          <w:tab/>
        </w:r>
        <w:r w:rsidR="006742D3">
          <w:rPr>
            <w:noProof/>
            <w:webHidden/>
          </w:rPr>
          <w:fldChar w:fldCharType="begin"/>
        </w:r>
        <w:r w:rsidR="006742D3">
          <w:rPr>
            <w:noProof/>
            <w:webHidden/>
          </w:rPr>
          <w:instrText xml:space="preserve"> PAGEREF _Toc316916518 \h </w:instrText>
        </w:r>
        <w:r w:rsidR="006742D3">
          <w:rPr>
            <w:noProof/>
            <w:webHidden/>
          </w:rPr>
        </w:r>
        <w:r w:rsidR="006742D3">
          <w:rPr>
            <w:noProof/>
            <w:webHidden/>
          </w:rPr>
          <w:fldChar w:fldCharType="separate"/>
        </w:r>
        <w:r w:rsidR="00B116A7">
          <w:rPr>
            <w:noProof/>
            <w:webHidden/>
          </w:rPr>
          <w:t>2</w:t>
        </w:r>
        <w:r w:rsidR="006742D3">
          <w:rPr>
            <w:noProof/>
            <w:webHidden/>
          </w:rPr>
          <w:fldChar w:fldCharType="end"/>
        </w:r>
      </w:hyperlink>
    </w:p>
    <w:p w14:paraId="34AE2479" w14:textId="77777777" w:rsidR="00713555" w:rsidRDefault="00EC626C" w:rsidP="0073181D">
      <w:r>
        <w:fldChar w:fldCharType="end"/>
      </w:r>
    </w:p>
    <w:p w14:paraId="17BA187E" w14:textId="77777777" w:rsidR="00694B87" w:rsidRDefault="00694B87" w:rsidP="0073181D"/>
    <w:p w14:paraId="594A47C7" w14:textId="77777777" w:rsidR="00694B87" w:rsidRDefault="00694B87" w:rsidP="0073181D"/>
    <w:p w14:paraId="11B08B5E" w14:textId="77777777" w:rsidR="00A835A4" w:rsidRDefault="00A835A4" w:rsidP="00BB68BB">
      <w:pPr>
        <w:pStyle w:val="04aVierteGliederungsebene"/>
        <w:sectPr w:rsidR="00A835A4" w:rsidSect="00275A61">
          <w:headerReference w:type="first" r:id="rId13"/>
          <w:footerReference w:type="first" r:id="rId14"/>
          <w:pgSz w:w="11906" w:h="16838"/>
          <w:pgMar w:top="1418" w:right="1134" w:bottom="992" w:left="1701" w:header="709" w:footer="709" w:gutter="0"/>
          <w:pgNumType w:fmt="upperRoman" w:start="1"/>
          <w:cols w:space="708"/>
          <w:titlePg/>
          <w:docGrid w:linePitch="360"/>
        </w:sectPr>
      </w:pPr>
    </w:p>
    <w:p w14:paraId="3CDF421B" w14:textId="77777777" w:rsidR="00E24AA7" w:rsidRDefault="00E24AA7" w:rsidP="00E24AA7">
      <w:pPr>
        <w:pStyle w:val="LiteraturverzeichnisHead"/>
      </w:pPr>
      <w:bookmarkStart w:id="0" w:name="_Toc316907795"/>
      <w:bookmarkStart w:id="1" w:name="_Toc316916515"/>
      <w:bookmarkStart w:id="2" w:name="_Toc316310734"/>
      <w:r>
        <w:lastRenderedPageBreak/>
        <w:t>Sachverhalt</w:t>
      </w:r>
      <w:bookmarkEnd w:id="0"/>
      <w:bookmarkEnd w:id="1"/>
    </w:p>
    <w:p w14:paraId="5BF7DF0C" w14:textId="0C6DDAA2" w:rsidR="00E24AA7" w:rsidRDefault="006231DB" w:rsidP="00E24AA7">
      <w:r>
        <w:t>Hier kannst du deinen Sachverhalt einfügen.</w:t>
      </w:r>
    </w:p>
    <w:p w14:paraId="4F34B603" w14:textId="77777777" w:rsidR="00E24AA7" w:rsidRDefault="00E24AA7">
      <w:pPr>
        <w:spacing w:after="200" w:line="276" w:lineRule="auto"/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34376516" w14:textId="77777777" w:rsidR="00836058" w:rsidRPr="00836058" w:rsidRDefault="00F01787" w:rsidP="00836058">
      <w:pPr>
        <w:pStyle w:val="LiteraturverzeichnisHead"/>
        <w:spacing w:line="360" w:lineRule="auto"/>
      </w:pPr>
      <w:bookmarkStart w:id="3" w:name="_Toc316916516"/>
      <w:r w:rsidRPr="00CC0CE7">
        <w:lastRenderedPageBreak/>
        <w:t>Literaturverzeichnis</w:t>
      </w:r>
      <w:bookmarkEnd w:id="2"/>
      <w:bookmarkEnd w:id="3"/>
    </w:p>
    <w:tbl>
      <w:tblPr>
        <w:tblStyle w:val="Tabellenraster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02"/>
        <w:gridCol w:w="6480"/>
      </w:tblGrid>
      <w:tr w:rsidR="009E0782" w:rsidRPr="00836058" w14:paraId="2D56BE39" w14:textId="77777777" w:rsidTr="00836058">
        <w:tc>
          <w:tcPr>
            <w:tcW w:w="2802" w:type="dxa"/>
          </w:tcPr>
          <w:p w14:paraId="4C2DC838" w14:textId="77777777" w:rsidR="009E0782" w:rsidRPr="00836058" w:rsidRDefault="009E0782" w:rsidP="00FC4F1B">
            <w:pPr>
              <w:jc w:val="left"/>
              <w:rPr>
                <w:i/>
              </w:rPr>
            </w:pPr>
            <w:r>
              <w:rPr>
                <w:i/>
              </w:rPr>
              <w:t>Nachname, Vorname</w:t>
            </w:r>
          </w:p>
        </w:tc>
        <w:tc>
          <w:tcPr>
            <w:tcW w:w="6480" w:type="dxa"/>
          </w:tcPr>
          <w:p w14:paraId="1366F446" w14:textId="77777777" w:rsidR="009E0782" w:rsidRPr="00836058" w:rsidRDefault="009E0782" w:rsidP="00FC4F1B">
            <w:pPr>
              <w:jc w:val="left"/>
              <w:rPr>
                <w:i/>
              </w:rPr>
            </w:pPr>
            <w:r>
              <w:t xml:space="preserve">Titel des Aufsatzes, </w:t>
            </w:r>
            <w:r w:rsidRPr="00836058">
              <w:t>in:</w:t>
            </w:r>
            <w:r w:rsidRPr="00836058">
              <w:rPr>
                <w:i/>
              </w:rPr>
              <w:t xml:space="preserve"> </w:t>
            </w:r>
            <w:r>
              <w:t>Zeitschrift</w:t>
            </w:r>
            <w:r w:rsidRPr="00836058">
              <w:t xml:space="preserve"> </w:t>
            </w:r>
            <w:r>
              <w:t>Jahr</w:t>
            </w:r>
            <w:r w:rsidRPr="00836058">
              <w:t xml:space="preserve">, </w:t>
            </w:r>
            <w:r>
              <w:t>Anfangsseite–</w:t>
            </w:r>
            <w:proofErr w:type="spellStart"/>
            <w:r>
              <w:t>Endseite</w:t>
            </w:r>
            <w:proofErr w:type="spellEnd"/>
          </w:p>
          <w:p w14:paraId="6FB5D26E" w14:textId="77777777" w:rsidR="009E0782" w:rsidRPr="00836058" w:rsidRDefault="009E0782" w:rsidP="00FC4F1B">
            <w:pPr>
              <w:jc w:val="left"/>
            </w:pPr>
          </w:p>
        </w:tc>
      </w:tr>
      <w:tr w:rsidR="009E0782" w:rsidRPr="00836058" w14:paraId="59A70118" w14:textId="77777777" w:rsidTr="00836058">
        <w:tc>
          <w:tcPr>
            <w:tcW w:w="2802" w:type="dxa"/>
          </w:tcPr>
          <w:p w14:paraId="73CC58B6" w14:textId="77777777" w:rsidR="009E0782" w:rsidRDefault="009E0782" w:rsidP="00FC4F1B">
            <w:pPr>
              <w:jc w:val="left"/>
              <w:rPr>
                <w:i/>
              </w:rPr>
            </w:pPr>
            <w:r>
              <w:rPr>
                <w:i/>
              </w:rPr>
              <w:t>Nachname, Vorname /</w:t>
            </w:r>
          </w:p>
          <w:p w14:paraId="01742D51" w14:textId="77777777" w:rsidR="009E0782" w:rsidRPr="00836058" w:rsidRDefault="009E0782" w:rsidP="00FC4F1B">
            <w:pPr>
              <w:jc w:val="left"/>
              <w:rPr>
                <w:i/>
              </w:rPr>
            </w:pPr>
            <w:r>
              <w:rPr>
                <w:i/>
              </w:rPr>
              <w:t>Nachname, Vorname</w:t>
            </w:r>
          </w:p>
        </w:tc>
        <w:tc>
          <w:tcPr>
            <w:tcW w:w="6480" w:type="dxa"/>
          </w:tcPr>
          <w:p w14:paraId="60FB1ED1" w14:textId="77777777" w:rsidR="009E0782" w:rsidRPr="00836058" w:rsidRDefault="009E0782" w:rsidP="00FC4F1B">
            <w:pPr>
              <w:jc w:val="left"/>
            </w:pPr>
            <w:r w:rsidRPr="003F3EBF">
              <w:t>Titel des Kommentar</w:t>
            </w:r>
            <w:r>
              <w:t xml:space="preserve">s, </w:t>
            </w:r>
            <w:r w:rsidRPr="003F3EBF">
              <w:t>X. Auflage, Erscheinungsort Jahr</w:t>
            </w:r>
          </w:p>
          <w:p w14:paraId="1CDA2014" w14:textId="77777777" w:rsidR="009E0782" w:rsidRPr="00E81230" w:rsidRDefault="009E0782" w:rsidP="00FC4F1B">
            <w:pPr>
              <w:jc w:val="left"/>
              <w:rPr>
                <w:i/>
              </w:rPr>
            </w:pPr>
            <w:r w:rsidRPr="00836058">
              <w:rPr>
                <w:i/>
              </w:rPr>
              <w:t xml:space="preserve">zitiert: </w:t>
            </w:r>
            <w:r>
              <w:t>Kommentarkürzel</w:t>
            </w:r>
          </w:p>
          <w:p w14:paraId="770D70A2" w14:textId="77777777" w:rsidR="009E0782" w:rsidRPr="00836058" w:rsidRDefault="009E0782" w:rsidP="00FC4F1B">
            <w:pPr>
              <w:jc w:val="left"/>
            </w:pPr>
          </w:p>
        </w:tc>
      </w:tr>
      <w:tr w:rsidR="009E0782" w:rsidRPr="00836058" w14:paraId="4D6B1FF5" w14:textId="77777777" w:rsidTr="00836058">
        <w:tc>
          <w:tcPr>
            <w:tcW w:w="2802" w:type="dxa"/>
          </w:tcPr>
          <w:p w14:paraId="76E1D480" w14:textId="77777777" w:rsidR="009E0782" w:rsidRPr="00836058" w:rsidRDefault="009E0782" w:rsidP="00FC4F1B">
            <w:pPr>
              <w:jc w:val="left"/>
              <w:rPr>
                <w:i/>
              </w:rPr>
            </w:pPr>
            <w:r>
              <w:rPr>
                <w:i/>
              </w:rPr>
              <w:t>Nachname, Vorname</w:t>
            </w:r>
            <w:r w:rsidRPr="00836058">
              <w:rPr>
                <w:i/>
              </w:rPr>
              <w:t xml:space="preserve"> </w:t>
            </w:r>
          </w:p>
          <w:p w14:paraId="50A22A16" w14:textId="77777777" w:rsidR="009E0782" w:rsidRPr="00836058" w:rsidRDefault="009E0782" w:rsidP="00FC4F1B">
            <w:pPr>
              <w:jc w:val="left"/>
              <w:rPr>
                <w:i/>
              </w:rPr>
            </w:pPr>
          </w:p>
        </w:tc>
        <w:tc>
          <w:tcPr>
            <w:tcW w:w="6480" w:type="dxa"/>
          </w:tcPr>
          <w:p w14:paraId="783563EF" w14:textId="77777777" w:rsidR="009E0782" w:rsidRPr="00836058" w:rsidRDefault="009E0782" w:rsidP="00FC4F1B">
            <w:pPr>
              <w:jc w:val="left"/>
            </w:pPr>
            <w:r>
              <w:t>Titel, X</w:t>
            </w:r>
            <w:r w:rsidRPr="00836058">
              <w:t xml:space="preserve">. Auflage, </w:t>
            </w:r>
            <w:r>
              <w:t>Erscheinungsort</w:t>
            </w:r>
            <w:r w:rsidRPr="00836058">
              <w:t xml:space="preserve"> </w:t>
            </w:r>
            <w:r>
              <w:t>Jahr</w:t>
            </w:r>
          </w:p>
          <w:p w14:paraId="3347AEC7" w14:textId="77777777" w:rsidR="009E0782" w:rsidRPr="00836058" w:rsidRDefault="009E0782" w:rsidP="00FC4F1B">
            <w:pPr>
              <w:jc w:val="left"/>
            </w:pPr>
            <w:r w:rsidRPr="00836058">
              <w:rPr>
                <w:i/>
              </w:rPr>
              <w:t xml:space="preserve">zitiert: </w:t>
            </w:r>
            <w:r>
              <w:rPr>
                <w:i/>
              </w:rPr>
              <w:t>Nachname</w:t>
            </w:r>
          </w:p>
          <w:p w14:paraId="6008D1F2" w14:textId="77777777" w:rsidR="009E0782" w:rsidRPr="00836058" w:rsidRDefault="009E0782" w:rsidP="00FC4F1B">
            <w:pPr>
              <w:jc w:val="left"/>
            </w:pPr>
          </w:p>
        </w:tc>
      </w:tr>
    </w:tbl>
    <w:p w14:paraId="21B5DB30" w14:textId="77777777" w:rsidR="00836058" w:rsidRDefault="00836058" w:rsidP="00F01787">
      <w:pPr>
        <w:jc w:val="left"/>
      </w:pPr>
    </w:p>
    <w:p w14:paraId="58A68A77" w14:textId="77777777" w:rsidR="00694B87" w:rsidRDefault="00694B87" w:rsidP="00F01787">
      <w:pPr>
        <w:jc w:val="left"/>
      </w:pPr>
    </w:p>
    <w:p w14:paraId="081AE2C2" w14:textId="77777777" w:rsidR="00694B87" w:rsidRDefault="00694B87" w:rsidP="00F01787">
      <w:pPr>
        <w:jc w:val="left"/>
      </w:pPr>
    </w:p>
    <w:p w14:paraId="0A79D2B2" w14:textId="77777777" w:rsidR="00836058" w:rsidRPr="00F01787" w:rsidRDefault="00836058" w:rsidP="00F01787">
      <w:pPr>
        <w:jc w:val="left"/>
        <w:sectPr w:rsidR="00836058" w:rsidRPr="00F01787" w:rsidSect="00135B49">
          <w:pgSz w:w="11906" w:h="16838"/>
          <w:pgMar w:top="1134" w:right="1134" w:bottom="1418" w:left="1701" w:header="709" w:footer="709" w:gutter="0"/>
          <w:pgNumType w:fmt="upperRoman"/>
          <w:cols w:space="708"/>
          <w:docGrid w:linePitch="360"/>
        </w:sectPr>
      </w:pPr>
    </w:p>
    <w:p w14:paraId="7E949C33" w14:textId="77777777" w:rsidR="003F3EBF" w:rsidRPr="003F3EBF" w:rsidRDefault="003F3EBF" w:rsidP="003F3EBF">
      <w:pPr>
        <w:spacing w:before="120" w:after="24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Gutachten</w:t>
      </w:r>
    </w:p>
    <w:p w14:paraId="263950CE" w14:textId="77777777" w:rsidR="001C7FC2" w:rsidRDefault="00B116A7" w:rsidP="0004353F">
      <w:pPr>
        <w:pStyle w:val="01AErsteGliederungsebene"/>
      </w:pPr>
      <w:bookmarkStart w:id="4" w:name="_Toc316916517"/>
      <w:r>
        <w:t>Herzlich w</w:t>
      </w:r>
      <w:r w:rsidR="0004353F">
        <w:t>illkommen</w:t>
      </w:r>
      <w:bookmarkEnd w:id="4"/>
    </w:p>
    <w:p w14:paraId="36940468" w14:textId="33E68FF4" w:rsidR="00B25F05" w:rsidRDefault="00B25F05" w:rsidP="0004353F">
      <w:r>
        <w:t xml:space="preserve">Juraexamensplan wünscht dir viel Erfolg bei der Erstellung Deiner Hausarbeit. Schritt für Schritt füllst du die Seiten. </w:t>
      </w:r>
    </w:p>
    <w:p w14:paraId="2F2D614D" w14:textId="7AFAA2C2" w:rsidR="005B06E7" w:rsidRDefault="005B06E7" w:rsidP="0004353F"/>
    <w:p w14:paraId="7C42D9DE" w14:textId="2BAD2158" w:rsidR="005B06E7" w:rsidRDefault="005B06E7" w:rsidP="0004353F"/>
    <w:p w14:paraId="2BE50503" w14:textId="0BFE07FA" w:rsidR="005B06E7" w:rsidRDefault="005B06E7" w:rsidP="0004353F"/>
    <w:p w14:paraId="2B84CB07" w14:textId="206D90C7" w:rsidR="005B06E7" w:rsidRDefault="005B06E7" w:rsidP="0004353F"/>
    <w:p w14:paraId="2657F5D7" w14:textId="177F00E4" w:rsidR="005B06E7" w:rsidRDefault="005B06E7" w:rsidP="0004353F"/>
    <w:p w14:paraId="7E51DEC0" w14:textId="25DB673C" w:rsidR="005B06E7" w:rsidRDefault="005B06E7" w:rsidP="0004353F"/>
    <w:p w14:paraId="6D142975" w14:textId="39876457" w:rsidR="005B06E7" w:rsidRDefault="005B06E7" w:rsidP="0004353F"/>
    <w:p w14:paraId="1A213ABE" w14:textId="07D75C66" w:rsidR="005B06E7" w:rsidRDefault="005B06E7" w:rsidP="0004353F"/>
    <w:p w14:paraId="6C007292" w14:textId="683829BF" w:rsidR="005B06E7" w:rsidRDefault="005B06E7" w:rsidP="0004353F"/>
    <w:p w14:paraId="4DA67501" w14:textId="05E3816E" w:rsidR="005B06E7" w:rsidRDefault="005B06E7" w:rsidP="0004353F"/>
    <w:p w14:paraId="03E9192E" w14:textId="2077A060" w:rsidR="005B06E7" w:rsidRDefault="005B06E7" w:rsidP="0004353F"/>
    <w:p w14:paraId="2850523A" w14:textId="2C6F3C42" w:rsidR="005B06E7" w:rsidRDefault="005B06E7" w:rsidP="0004353F"/>
    <w:p w14:paraId="42678ADD" w14:textId="194726CA" w:rsidR="005B06E7" w:rsidRDefault="005B06E7" w:rsidP="0004353F"/>
    <w:p w14:paraId="59A7D971" w14:textId="174D9786" w:rsidR="005B06E7" w:rsidRDefault="005B06E7" w:rsidP="0004353F"/>
    <w:p w14:paraId="16BAB07F" w14:textId="1311B030" w:rsidR="005B06E7" w:rsidRDefault="005B06E7" w:rsidP="0004353F"/>
    <w:p w14:paraId="28A0CFD2" w14:textId="3C516F79" w:rsidR="005B06E7" w:rsidRDefault="005B06E7" w:rsidP="0004353F"/>
    <w:p w14:paraId="1B2E5A0A" w14:textId="5C40E662" w:rsidR="005B06E7" w:rsidRDefault="005B06E7" w:rsidP="0004353F"/>
    <w:p w14:paraId="40D312A5" w14:textId="7C7F23FF" w:rsidR="005B06E7" w:rsidRDefault="005B06E7" w:rsidP="0004353F"/>
    <w:p w14:paraId="3494E898" w14:textId="4FABEBE8" w:rsidR="005B06E7" w:rsidRDefault="005B06E7" w:rsidP="0004353F"/>
    <w:p w14:paraId="1185F136" w14:textId="5A83547F" w:rsidR="005B06E7" w:rsidRDefault="005B06E7" w:rsidP="0004353F"/>
    <w:p w14:paraId="7B4D6898" w14:textId="63B294F7" w:rsidR="005B06E7" w:rsidRDefault="005B06E7" w:rsidP="0004353F"/>
    <w:p w14:paraId="5509AA69" w14:textId="6EDB6073" w:rsidR="005B06E7" w:rsidRDefault="005B06E7" w:rsidP="0004353F"/>
    <w:p w14:paraId="7110019A" w14:textId="0E1A6B75" w:rsidR="005B06E7" w:rsidRDefault="005B06E7" w:rsidP="0004353F"/>
    <w:p w14:paraId="26991A62" w14:textId="5A95E1E4" w:rsidR="005B06E7" w:rsidRDefault="005B06E7" w:rsidP="0004353F"/>
    <w:p w14:paraId="4307BBD3" w14:textId="1ABD58E2" w:rsidR="005B06E7" w:rsidRDefault="005B06E7" w:rsidP="0004353F"/>
    <w:p w14:paraId="6D0797A9" w14:textId="57522C20" w:rsidR="005B06E7" w:rsidRDefault="005B06E7" w:rsidP="0004353F"/>
    <w:p w14:paraId="067399AD" w14:textId="1BDB315B" w:rsidR="005B06E7" w:rsidRDefault="005B06E7" w:rsidP="0004353F"/>
    <w:p w14:paraId="430129AE" w14:textId="1EA8C5D7" w:rsidR="005B06E7" w:rsidRDefault="005B06E7" w:rsidP="0004353F"/>
    <w:p w14:paraId="4BBA8379" w14:textId="4D52A5E7" w:rsidR="005B06E7" w:rsidRDefault="005B06E7" w:rsidP="0004353F"/>
    <w:p w14:paraId="76B36CCD" w14:textId="5C61E52A" w:rsidR="005B06E7" w:rsidRDefault="005B06E7" w:rsidP="0004353F"/>
    <w:p w14:paraId="32A15D4B" w14:textId="7384C256" w:rsidR="005B06E7" w:rsidRDefault="005B06E7" w:rsidP="0004353F"/>
    <w:p w14:paraId="47205102" w14:textId="77777777" w:rsidR="005B06E7" w:rsidRDefault="005B06E7" w:rsidP="0004353F"/>
    <w:p w14:paraId="2DCB379B" w14:textId="77777777" w:rsidR="001C7FC2" w:rsidRDefault="001C7FC2" w:rsidP="001C7FC2">
      <w:pPr>
        <w:pStyle w:val="02IZweiteGliederungsebene"/>
        <w:numPr>
          <w:ilvl w:val="0"/>
          <w:numId w:val="0"/>
        </w:numPr>
      </w:pPr>
    </w:p>
    <w:p w14:paraId="68210B8D" w14:textId="77777777" w:rsidR="000A43A6" w:rsidRDefault="000A43A6" w:rsidP="001C7FC2">
      <w:pPr>
        <w:pStyle w:val="02IZweiteGliederungsebene"/>
        <w:numPr>
          <w:ilvl w:val="0"/>
          <w:numId w:val="0"/>
        </w:numPr>
      </w:pPr>
    </w:p>
    <w:p w14:paraId="56C4FCAF" w14:textId="77777777" w:rsidR="000A43A6" w:rsidRDefault="000A43A6" w:rsidP="001C7FC2">
      <w:pPr>
        <w:pStyle w:val="02IZweiteGliederungsebene"/>
        <w:numPr>
          <w:ilvl w:val="0"/>
          <w:numId w:val="0"/>
        </w:numPr>
      </w:pPr>
    </w:p>
    <w:p w14:paraId="5E1EA4F5" w14:textId="77777777" w:rsidR="000A43A6" w:rsidRDefault="000A43A6" w:rsidP="001C7FC2">
      <w:pPr>
        <w:pStyle w:val="02IZweiteGliederungsebene"/>
        <w:numPr>
          <w:ilvl w:val="0"/>
          <w:numId w:val="0"/>
        </w:numPr>
      </w:pPr>
    </w:p>
    <w:p w14:paraId="58AB2D9C" w14:textId="77777777" w:rsidR="000A43A6" w:rsidRDefault="000A43A6" w:rsidP="001C7FC2">
      <w:pPr>
        <w:pStyle w:val="02IZweiteGliederungsebene"/>
        <w:numPr>
          <w:ilvl w:val="0"/>
          <w:numId w:val="0"/>
        </w:numPr>
      </w:pPr>
    </w:p>
    <w:p w14:paraId="3A019503" w14:textId="77777777" w:rsidR="00694B87" w:rsidRDefault="00694B87">
      <w:pPr>
        <w:spacing w:after="200" w:line="276" w:lineRule="auto"/>
        <w:jc w:val="left"/>
        <w:rPr>
          <w:rFonts w:eastAsiaTheme="majorEastAsia" w:cstheme="majorBidi"/>
          <w:b/>
          <w:bCs/>
          <w:szCs w:val="24"/>
        </w:rPr>
      </w:pPr>
      <w:r>
        <w:br w:type="page"/>
      </w:r>
    </w:p>
    <w:p w14:paraId="69BE57AC" w14:textId="77777777" w:rsidR="00135B49" w:rsidRDefault="00135B49" w:rsidP="00C01E8A">
      <w:pPr>
        <w:pStyle w:val="LiteraturverzeichnisHead"/>
        <w:sectPr w:rsidR="00135B49" w:rsidSect="00135B49">
          <w:headerReference w:type="default" r:id="rId15"/>
          <w:pgSz w:w="11906" w:h="16838"/>
          <w:pgMar w:top="851" w:right="1134" w:bottom="851" w:left="3969" w:header="709" w:footer="709" w:gutter="0"/>
          <w:pgNumType w:start="1"/>
          <w:cols w:space="708"/>
          <w:docGrid w:linePitch="360"/>
        </w:sectPr>
      </w:pPr>
    </w:p>
    <w:p w14:paraId="46365B8B" w14:textId="77777777" w:rsidR="00481F85" w:rsidRDefault="00481F85" w:rsidP="00C01E8A">
      <w:pPr>
        <w:pStyle w:val="LiteraturverzeichnisHead"/>
      </w:pPr>
      <w:bookmarkStart w:id="5" w:name="_Toc316916518"/>
      <w:r>
        <w:lastRenderedPageBreak/>
        <w:t>Erklärung selbständiger Arbeit</w:t>
      </w:r>
      <w:bookmarkEnd w:id="5"/>
    </w:p>
    <w:p w14:paraId="2E62B937" w14:textId="77777777" w:rsidR="00C01E8A" w:rsidRDefault="00C01E8A" w:rsidP="00C01E8A">
      <w:r>
        <w:t xml:space="preserve">Hiermit erkläre ich, dass ich die vorliegende </w:t>
      </w:r>
      <w:r w:rsidR="007640B2">
        <w:t>Haus</w:t>
      </w:r>
      <w:r>
        <w:t>arbeit selbständig verfasst und keine anderen als die angegebenen Hilfsmittel benutzt habe.</w:t>
      </w:r>
    </w:p>
    <w:p w14:paraId="1C684508" w14:textId="77777777" w:rsidR="008D1301" w:rsidRDefault="008D1301" w:rsidP="00C01E8A"/>
    <w:p w14:paraId="672CF369" w14:textId="77777777" w:rsidR="00C01E8A" w:rsidRDefault="00C01E8A" w:rsidP="00C01E8A">
      <w:r>
        <w:t xml:space="preserve">Die Stellen der </w:t>
      </w:r>
      <w:r w:rsidR="007640B2">
        <w:t>Haus</w:t>
      </w:r>
      <w:r>
        <w:t>arbeit, die anderen Quellen im Wortlaut oder dem Sinn nach entnommen wurden, sind durch Angaben der Herkunft kenntlich gemacht.</w:t>
      </w:r>
    </w:p>
    <w:p w14:paraId="4282E321" w14:textId="29DE5D11" w:rsidR="008D1301" w:rsidRDefault="008D1301" w:rsidP="00C01E8A"/>
    <w:p w14:paraId="52A50B7F" w14:textId="20B6FB6D" w:rsidR="00B25F05" w:rsidRDefault="00B25F05" w:rsidP="00C01E8A"/>
    <w:p w14:paraId="26D85AD8" w14:textId="77777777" w:rsidR="00B25F05" w:rsidRDefault="00B25F05" w:rsidP="00C01E8A"/>
    <w:p w14:paraId="3250369D" w14:textId="77777777" w:rsidR="00E321FC" w:rsidRDefault="00E321FC" w:rsidP="00C01E8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57"/>
        <w:gridCol w:w="4397"/>
      </w:tblGrid>
      <w:tr w:rsidR="00E321FC" w14:paraId="6AD508A1" w14:textId="77777777" w:rsidTr="00E321FC">
        <w:tc>
          <w:tcPr>
            <w:tcW w:w="4219" w:type="dxa"/>
            <w:tcBorders>
              <w:bottom w:val="single" w:sz="4" w:space="0" w:color="auto"/>
            </w:tcBorders>
          </w:tcPr>
          <w:p w14:paraId="4A4C05C4" w14:textId="77777777" w:rsidR="00E321FC" w:rsidRDefault="00E321FC" w:rsidP="00C01E8A"/>
        </w:tc>
        <w:tc>
          <w:tcPr>
            <w:tcW w:w="567" w:type="dxa"/>
          </w:tcPr>
          <w:p w14:paraId="61861D26" w14:textId="77777777" w:rsidR="00E321FC" w:rsidRDefault="00E321FC" w:rsidP="00C01E8A"/>
        </w:tc>
        <w:tc>
          <w:tcPr>
            <w:tcW w:w="4501" w:type="dxa"/>
            <w:tcBorders>
              <w:bottom w:val="single" w:sz="4" w:space="0" w:color="auto"/>
            </w:tcBorders>
          </w:tcPr>
          <w:p w14:paraId="711918B0" w14:textId="77777777" w:rsidR="00E321FC" w:rsidRDefault="00E321FC" w:rsidP="00C01E8A"/>
        </w:tc>
      </w:tr>
      <w:tr w:rsidR="00E321FC" w14:paraId="1DBBC499" w14:textId="77777777" w:rsidTr="00E321FC">
        <w:tc>
          <w:tcPr>
            <w:tcW w:w="4219" w:type="dxa"/>
            <w:tcBorders>
              <w:top w:val="single" w:sz="4" w:space="0" w:color="auto"/>
            </w:tcBorders>
          </w:tcPr>
          <w:p w14:paraId="09B8E986" w14:textId="77777777" w:rsidR="00E321FC" w:rsidRDefault="00E321FC" w:rsidP="00B25F05">
            <w:pPr>
              <w:jc w:val="left"/>
            </w:pPr>
            <w:r>
              <w:t>Ort und Datum</w:t>
            </w:r>
          </w:p>
        </w:tc>
        <w:tc>
          <w:tcPr>
            <w:tcW w:w="567" w:type="dxa"/>
          </w:tcPr>
          <w:p w14:paraId="15E375DA" w14:textId="77777777" w:rsidR="00E321FC" w:rsidRDefault="00E321FC" w:rsidP="00C01E8A"/>
        </w:tc>
        <w:tc>
          <w:tcPr>
            <w:tcW w:w="4501" w:type="dxa"/>
            <w:tcBorders>
              <w:top w:val="single" w:sz="4" w:space="0" w:color="auto"/>
            </w:tcBorders>
          </w:tcPr>
          <w:p w14:paraId="522CDA33" w14:textId="77777777" w:rsidR="00E321FC" w:rsidRDefault="00E321FC" w:rsidP="00B25F05">
            <w:pPr>
              <w:jc w:val="left"/>
            </w:pPr>
            <w:r>
              <w:t>Unterschrift</w:t>
            </w:r>
          </w:p>
        </w:tc>
      </w:tr>
    </w:tbl>
    <w:p w14:paraId="4771F4E7" w14:textId="77777777" w:rsidR="008D1301" w:rsidRPr="0004353F" w:rsidRDefault="008D1301" w:rsidP="00C01E8A"/>
    <w:sectPr w:rsidR="008D1301" w:rsidRPr="0004353F" w:rsidSect="006742D3">
      <w:headerReference w:type="default" r:id="rId16"/>
      <w:type w:val="continuous"/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101D" w14:textId="77777777" w:rsidR="000C694A" w:rsidRDefault="000C694A" w:rsidP="0073181D">
      <w:r>
        <w:separator/>
      </w:r>
    </w:p>
    <w:p w14:paraId="74EE2031" w14:textId="77777777" w:rsidR="000C694A" w:rsidRDefault="000C694A" w:rsidP="0073181D"/>
  </w:endnote>
  <w:endnote w:type="continuationSeparator" w:id="0">
    <w:p w14:paraId="7390CAAD" w14:textId="77777777" w:rsidR="000C694A" w:rsidRDefault="000C694A" w:rsidP="0073181D">
      <w:r>
        <w:continuationSeparator/>
      </w:r>
    </w:p>
    <w:p w14:paraId="14BC4204" w14:textId="77777777" w:rsidR="000C694A" w:rsidRDefault="000C694A" w:rsidP="00731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9747" w14:textId="62E0E9F8" w:rsidR="006231DB" w:rsidRDefault="006231DB" w:rsidP="006231DB">
    <w:pPr>
      <w:pStyle w:val="Kopfzeile"/>
      <w:framePr w:wrap="around" w:vAnchor="text" w:hAnchor="margin" w:xAlign="right" w:y="1"/>
      <w:rPr>
        <w:rStyle w:val="Seitenzahl"/>
      </w:rPr>
    </w:pPr>
  </w:p>
  <w:p w14:paraId="697CADCD" w14:textId="60748967" w:rsidR="006231DB" w:rsidRDefault="006231DB" w:rsidP="006231DB">
    <w:pPr>
      <w:pStyle w:val="Kopfzeile"/>
      <w:framePr w:wrap="around" w:vAnchor="text" w:hAnchor="margin" w:xAlign="right" w:y="1441"/>
      <w:rPr>
        <w:rStyle w:val="Seitenzahl"/>
      </w:rPr>
    </w:pPr>
  </w:p>
  <w:sdt>
    <w:sdtPr>
      <w:id w:val="-1550679405"/>
      <w:docPartObj>
        <w:docPartGallery w:val="Page Numbers (Top of Page)"/>
        <w:docPartUnique/>
      </w:docPartObj>
    </w:sdtPr>
    <w:sdtContent>
      <w:p w14:paraId="3C36137E" w14:textId="71C82495" w:rsidR="006231DB" w:rsidRDefault="006231DB" w:rsidP="006231DB">
        <w:pPr>
          <w:pStyle w:val="Kopfzeile"/>
          <w:jc w:val="right"/>
        </w:pPr>
        <w:r w:rsidRPr="00474E05">
          <w:fldChar w:fldCharType="begin"/>
        </w:r>
        <w:r w:rsidRPr="00474E05">
          <w:instrText>PAGE   \* MERGEFORMAT</w:instrText>
        </w:r>
        <w:r w:rsidRPr="00474E05">
          <w:fldChar w:fldCharType="separate"/>
        </w:r>
        <w:r>
          <w:t>III</w:t>
        </w:r>
        <w:r w:rsidRPr="00474E0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89EA" w14:textId="77777777" w:rsidR="0075036D" w:rsidRDefault="007503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48C8" w14:textId="77777777" w:rsidR="000C694A" w:rsidRDefault="000C694A" w:rsidP="0073181D">
      <w:r>
        <w:separator/>
      </w:r>
    </w:p>
  </w:footnote>
  <w:footnote w:type="continuationSeparator" w:id="0">
    <w:p w14:paraId="2016D83E" w14:textId="77777777" w:rsidR="000C694A" w:rsidRDefault="000C694A" w:rsidP="0073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62BF" w14:textId="77777777" w:rsidR="00774940" w:rsidRDefault="00774940" w:rsidP="00DF4B5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B0D395E" w14:textId="77777777" w:rsidR="00774940" w:rsidRDefault="00774940" w:rsidP="00694B8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01C2" w14:textId="68E1CE32" w:rsidR="00774940" w:rsidRPr="00474E05" w:rsidRDefault="00774940" w:rsidP="003B2B03">
    <w:pPr>
      <w:pStyle w:val="Kopfzeile"/>
      <w:jc w:val="right"/>
    </w:pPr>
  </w:p>
  <w:p w14:paraId="63FD62F0" w14:textId="77777777" w:rsidR="00774940" w:rsidRDefault="00774940" w:rsidP="0073181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6113" w14:textId="77777777" w:rsidR="0075036D" w:rsidRDefault="0075036D" w:rsidP="00836058">
    <w:pPr>
      <w:pStyle w:val="Kopfzeile"/>
      <w:jc w:val="right"/>
    </w:pPr>
  </w:p>
  <w:p w14:paraId="4D1D1787" w14:textId="77777777" w:rsidR="0075036D" w:rsidRDefault="0075036D" w:rsidP="00836058">
    <w:pPr>
      <w:pStyle w:val="Kopfzeile"/>
    </w:pPr>
  </w:p>
  <w:p w14:paraId="701C792C" w14:textId="77777777" w:rsidR="0075036D" w:rsidRDefault="0075036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B9BE" w14:textId="0CE93DBC" w:rsidR="00694B87" w:rsidRDefault="00694B87" w:rsidP="00DF4B5A">
    <w:pPr>
      <w:pStyle w:val="Kopfzeile"/>
      <w:framePr w:wrap="around" w:vAnchor="text" w:hAnchor="margin" w:xAlign="right" w:y="1"/>
      <w:rPr>
        <w:rStyle w:val="Seitenzahl"/>
      </w:rPr>
    </w:pPr>
  </w:p>
  <w:p w14:paraId="0F968A0A" w14:textId="77777777" w:rsidR="0075036D" w:rsidRDefault="0075036D" w:rsidP="00694B87">
    <w:pPr>
      <w:pStyle w:val="Kopfzeile"/>
      <w:ind w:right="360"/>
      <w:jc w:val="right"/>
    </w:pPr>
  </w:p>
  <w:p w14:paraId="1D3A5736" w14:textId="77777777" w:rsidR="0075036D" w:rsidRDefault="0075036D" w:rsidP="0073181D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0CB" w14:textId="77777777" w:rsidR="00135B49" w:rsidRDefault="00135B49" w:rsidP="00694B87">
    <w:pPr>
      <w:pStyle w:val="Kopfzeile"/>
      <w:ind w:right="360"/>
      <w:jc w:val="right"/>
    </w:pPr>
  </w:p>
  <w:p w14:paraId="4D3B8AD3" w14:textId="77777777" w:rsidR="00135B49" w:rsidRDefault="00135B49" w:rsidP="007318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4C8"/>
    <w:multiLevelType w:val="hybridMultilevel"/>
    <w:tmpl w:val="5ADC225E"/>
    <w:lvl w:ilvl="0" w:tplc="F8882AFE">
      <w:start w:val="1"/>
      <w:numFmt w:val="decimal"/>
      <w:pStyle w:val="061SechsteGliederungsebene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4952"/>
    <w:multiLevelType w:val="hybridMultilevel"/>
    <w:tmpl w:val="A4166EF2"/>
    <w:lvl w:ilvl="0" w:tplc="D4AE9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637C"/>
    <w:multiLevelType w:val="hybridMultilevel"/>
    <w:tmpl w:val="17EE5966"/>
    <w:lvl w:ilvl="0" w:tplc="350EA1FA">
      <w:start w:val="27"/>
      <w:numFmt w:val="lowerLetter"/>
      <w:pStyle w:val="05aaFnfteGliederungsebene"/>
      <w:lvlText w:val="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0142"/>
    <w:multiLevelType w:val="hybridMultilevel"/>
    <w:tmpl w:val="F73C7EB8"/>
    <w:lvl w:ilvl="0" w:tplc="0F6E3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36B1"/>
    <w:multiLevelType w:val="hybridMultilevel"/>
    <w:tmpl w:val="B1CEC9DC"/>
    <w:lvl w:ilvl="0" w:tplc="9EF0FC6C">
      <w:start w:val="1"/>
      <w:numFmt w:val="lowerLetter"/>
      <w:pStyle w:val="07aSiebteGliederungsebene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0106"/>
    <w:multiLevelType w:val="multilevel"/>
    <w:tmpl w:val="6220DDDE"/>
    <w:lvl w:ilvl="0">
      <w:start w:val="1"/>
      <w:numFmt w:val="upperLetter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454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7">
      <w:start w:val="27"/>
      <w:numFmt w:val="lowerLetter"/>
      <w:lvlText w:val="(%8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8">
      <w:start w:val="53"/>
      <w:numFmt w:val="lowerLetter"/>
      <w:lvlText w:val="(%9)"/>
      <w:lvlJc w:val="left"/>
      <w:pPr>
        <w:tabs>
          <w:tab w:val="num" w:pos="454"/>
        </w:tabs>
        <w:ind w:left="0" w:firstLine="0"/>
      </w:pPr>
      <w:rPr>
        <w:rFonts w:hint="default"/>
      </w:rPr>
    </w:lvl>
  </w:abstractNum>
  <w:abstractNum w:abstractNumId="6" w15:restartNumberingAfterBreak="0">
    <w:nsid w:val="3A7147A2"/>
    <w:multiLevelType w:val="hybridMultilevel"/>
    <w:tmpl w:val="2FB6D654"/>
    <w:lvl w:ilvl="0" w:tplc="B3DEC95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B1366"/>
    <w:multiLevelType w:val="hybridMultilevel"/>
    <w:tmpl w:val="5B2626E2"/>
    <w:lvl w:ilvl="0" w:tplc="CA4A32D4">
      <w:start w:val="1"/>
      <w:numFmt w:val="lowerLetter"/>
      <w:pStyle w:val="04aVierteGliederungsebene"/>
      <w:lvlText w:val="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1AA3"/>
    <w:multiLevelType w:val="hybridMultilevel"/>
    <w:tmpl w:val="A8F8B5D0"/>
    <w:lvl w:ilvl="0" w:tplc="DC425790">
      <w:start w:val="1"/>
      <w:numFmt w:val="ordinal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27B8D"/>
    <w:multiLevelType w:val="hybridMultilevel"/>
    <w:tmpl w:val="91C01708"/>
    <w:lvl w:ilvl="0" w:tplc="FA88F9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53B04"/>
    <w:multiLevelType w:val="hybridMultilevel"/>
    <w:tmpl w:val="4C5A9AA2"/>
    <w:lvl w:ilvl="0" w:tplc="7DE67CD4">
      <w:start w:val="1"/>
      <w:numFmt w:val="upperRoman"/>
      <w:pStyle w:val="02IZweiteGliederungsebene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2312B"/>
    <w:multiLevelType w:val="hybridMultilevel"/>
    <w:tmpl w:val="FE387496"/>
    <w:lvl w:ilvl="0" w:tplc="AA6208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2033D"/>
    <w:multiLevelType w:val="multilevel"/>
    <w:tmpl w:val="6220DDDE"/>
    <w:lvl w:ilvl="0">
      <w:start w:val="1"/>
      <w:numFmt w:val="upperLetter"/>
      <w:pStyle w:val="01AErsteGliederungsebene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5">
      <w:start w:val="1"/>
      <w:numFmt w:val="decimal"/>
      <w:lvlText w:val="(%6)"/>
      <w:lvlJc w:val="right"/>
      <w:pPr>
        <w:tabs>
          <w:tab w:val="num" w:pos="454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7">
      <w:start w:val="27"/>
      <w:numFmt w:val="lowerLetter"/>
      <w:lvlText w:val="(%8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8">
      <w:start w:val="53"/>
      <w:numFmt w:val="lowerLetter"/>
      <w:lvlText w:val="(%9)"/>
      <w:lvlJc w:val="left"/>
      <w:pPr>
        <w:tabs>
          <w:tab w:val="num" w:pos="454"/>
        </w:tabs>
        <w:ind w:left="0" w:firstLine="0"/>
      </w:pPr>
      <w:rPr>
        <w:rFonts w:hint="default"/>
      </w:rPr>
    </w:lvl>
  </w:abstractNum>
  <w:abstractNum w:abstractNumId="13" w15:restartNumberingAfterBreak="0">
    <w:nsid w:val="6EFA2A99"/>
    <w:multiLevelType w:val="hybridMultilevel"/>
    <w:tmpl w:val="7F22D49C"/>
    <w:lvl w:ilvl="0" w:tplc="0407000F">
      <w:start w:val="1"/>
      <w:numFmt w:val="decimal"/>
      <w:pStyle w:val="031DritteGliederungsebene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1827">
    <w:abstractNumId w:val="6"/>
  </w:num>
  <w:num w:numId="2" w16cid:durableId="593515701">
    <w:abstractNumId w:val="12"/>
  </w:num>
  <w:num w:numId="3" w16cid:durableId="629364665">
    <w:abstractNumId w:val="10"/>
  </w:num>
  <w:num w:numId="4" w16cid:durableId="1979652386">
    <w:abstractNumId w:val="1"/>
  </w:num>
  <w:num w:numId="5" w16cid:durableId="641154630">
    <w:abstractNumId w:val="8"/>
  </w:num>
  <w:num w:numId="6" w16cid:durableId="2095206615">
    <w:abstractNumId w:val="3"/>
  </w:num>
  <w:num w:numId="7" w16cid:durableId="1335719726">
    <w:abstractNumId w:val="5"/>
  </w:num>
  <w:num w:numId="8" w16cid:durableId="495220739">
    <w:abstractNumId w:val="9"/>
  </w:num>
  <w:num w:numId="9" w16cid:durableId="1283655068">
    <w:abstractNumId w:val="11"/>
  </w:num>
  <w:num w:numId="10" w16cid:durableId="718241229">
    <w:abstractNumId w:val="2"/>
  </w:num>
  <w:num w:numId="11" w16cid:durableId="2103602857">
    <w:abstractNumId w:val="0"/>
  </w:num>
  <w:num w:numId="12" w16cid:durableId="637758037">
    <w:abstractNumId w:val="4"/>
  </w:num>
  <w:num w:numId="13" w16cid:durableId="1606115532">
    <w:abstractNumId w:val="8"/>
    <w:lvlOverride w:ilvl="0">
      <w:startOverride w:val="1"/>
    </w:lvlOverride>
  </w:num>
  <w:num w:numId="14" w16cid:durableId="337468610">
    <w:abstractNumId w:val="5"/>
    <w:lvlOverride w:ilvl="0">
      <w:startOverride w:val="1"/>
    </w:lvlOverride>
  </w:num>
  <w:num w:numId="15" w16cid:durableId="2001083267">
    <w:abstractNumId w:val="8"/>
    <w:lvlOverride w:ilvl="0">
      <w:startOverride w:val="1"/>
    </w:lvlOverride>
  </w:num>
  <w:num w:numId="16" w16cid:durableId="1138912815">
    <w:abstractNumId w:val="5"/>
    <w:lvlOverride w:ilvl="0">
      <w:startOverride w:val="1"/>
    </w:lvlOverride>
  </w:num>
  <w:num w:numId="17" w16cid:durableId="2004696460">
    <w:abstractNumId w:val="12"/>
  </w:num>
  <w:num w:numId="18" w16cid:durableId="441607846">
    <w:abstractNumId w:val="13"/>
  </w:num>
  <w:num w:numId="19" w16cid:durableId="840585042">
    <w:abstractNumId w:val="7"/>
  </w:num>
  <w:num w:numId="20" w16cid:durableId="1907104147">
    <w:abstractNumId w:val="7"/>
    <w:lvlOverride w:ilvl="0">
      <w:startOverride w:val="1"/>
    </w:lvlOverride>
  </w:num>
  <w:num w:numId="21" w16cid:durableId="556598582">
    <w:abstractNumId w:val="7"/>
    <w:lvlOverride w:ilvl="0">
      <w:startOverride w:val="1"/>
    </w:lvlOverride>
  </w:num>
  <w:num w:numId="22" w16cid:durableId="718361829">
    <w:abstractNumId w:val="13"/>
    <w:lvlOverride w:ilvl="0">
      <w:startOverride w:val="1"/>
    </w:lvlOverride>
  </w:num>
  <w:num w:numId="23" w16cid:durableId="524026124">
    <w:abstractNumId w:val="7"/>
    <w:lvlOverride w:ilvl="0">
      <w:startOverride w:val="1"/>
    </w:lvlOverride>
  </w:num>
  <w:num w:numId="24" w16cid:durableId="216087103">
    <w:abstractNumId w:val="7"/>
    <w:lvlOverride w:ilvl="0">
      <w:startOverride w:val="1"/>
    </w:lvlOverride>
  </w:num>
  <w:num w:numId="25" w16cid:durableId="763694677">
    <w:abstractNumId w:val="7"/>
    <w:lvlOverride w:ilvl="0">
      <w:startOverride w:val="1"/>
    </w:lvlOverride>
  </w:num>
  <w:num w:numId="26" w16cid:durableId="116038794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attachedTemplate r:id="rId1"/>
  <w:defaultTabStop w:val="708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DB"/>
    <w:rsid w:val="00004BD1"/>
    <w:rsid w:val="00033A14"/>
    <w:rsid w:val="00036851"/>
    <w:rsid w:val="0004267E"/>
    <w:rsid w:val="0004353F"/>
    <w:rsid w:val="00075EC8"/>
    <w:rsid w:val="000955A4"/>
    <w:rsid w:val="000A43A6"/>
    <w:rsid w:val="000C694A"/>
    <w:rsid w:val="000E5E82"/>
    <w:rsid w:val="000E7BEA"/>
    <w:rsid w:val="000F1A43"/>
    <w:rsid w:val="00125FAB"/>
    <w:rsid w:val="0013510A"/>
    <w:rsid w:val="001352F0"/>
    <w:rsid w:val="00135B49"/>
    <w:rsid w:val="00194F44"/>
    <w:rsid w:val="001B5B2D"/>
    <w:rsid w:val="001C7FC2"/>
    <w:rsid w:val="001E51E6"/>
    <w:rsid w:val="00243AC3"/>
    <w:rsid w:val="00245017"/>
    <w:rsid w:val="00255F9C"/>
    <w:rsid w:val="00263538"/>
    <w:rsid w:val="00275A61"/>
    <w:rsid w:val="002A113C"/>
    <w:rsid w:val="002B343F"/>
    <w:rsid w:val="002C2648"/>
    <w:rsid w:val="002D1F94"/>
    <w:rsid w:val="002F2108"/>
    <w:rsid w:val="002F34CA"/>
    <w:rsid w:val="002F6388"/>
    <w:rsid w:val="003431E6"/>
    <w:rsid w:val="00350601"/>
    <w:rsid w:val="0038545A"/>
    <w:rsid w:val="00387723"/>
    <w:rsid w:val="003B27D1"/>
    <w:rsid w:val="003B2B03"/>
    <w:rsid w:val="003B5136"/>
    <w:rsid w:val="003D6D53"/>
    <w:rsid w:val="003E4112"/>
    <w:rsid w:val="003E720D"/>
    <w:rsid w:val="003F3EBF"/>
    <w:rsid w:val="00474E05"/>
    <w:rsid w:val="00481246"/>
    <w:rsid w:val="00481F85"/>
    <w:rsid w:val="00484D92"/>
    <w:rsid w:val="004A27B4"/>
    <w:rsid w:val="004B724C"/>
    <w:rsid w:val="004B770E"/>
    <w:rsid w:val="004C04DE"/>
    <w:rsid w:val="004D164A"/>
    <w:rsid w:val="004D632B"/>
    <w:rsid w:val="005067E1"/>
    <w:rsid w:val="00522E13"/>
    <w:rsid w:val="0053599F"/>
    <w:rsid w:val="0055784F"/>
    <w:rsid w:val="0056246C"/>
    <w:rsid w:val="00562CB8"/>
    <w:rsid w:val="0057479E"/>
    <w:rsid w:val="005B06E7"/>
    <w:rsid w:val="005D05CC"/>
    <w:rsid w:val="005E4A0F"/>
    <w:rsid w:val="00607EBE"/>
    <w:rsid w:val="006231DB"/>
    <w:rsid w:val="006246AF"/>
    <w:rsid w:val="00674266"/>
    <w:rsid w:val="006742D3"/>
    <w:rsid w:val="00686C58"/>
    <w:rsid w:val="00694B87"/>
    <w:rsid w:val="006D4F1D"/>
    <w:rsid w:val="006F2581"/>
    <w:rsid w:val="006F3B7C"/>
    <w:rsid w:val="00712559"/>
    <w:rsid w:val="00713555"/>
    <w:rsid w:val="00716A71"/>
    <w:rsid w:val="0073181D"/>
    <w:rsid w:val="0075036D"/>
    <w:rsid w:val="007640B2"/>
    <w:rsid w:val="00774940"/>
    <w:rsid w:val="007F40D2"/>
    <w:rsid w:val="00836058"/>
    <w:rsid w:val="00875A36"/>
    <w:rsid w:val="008970FF"/>
    <w:rsid w:val="008C6682"/>
    <w:rsid w:val="008C7719"/>
    <w:rsid w:val="008D1301"/>
    <w:rsid w:val="008D67CF"/>
    <w:rsid w:val="008D7B48"/>
    <w:rsid w:val="00900115"/>
    <w:rsid w:val="00923CAF"/>
    <w:rsid w:val="0095659B"/>
    <w:rsid w:val="00957312"/>
    <w:rsid w:val="00961AEC"/>
    <w:rsid w:val="009A185F"/>
    <w:rsid w:val="009B1BB1"/>
    <w:rsid w:val="009B56B5"/>
    <w:rsid w:val="009E0782"/>
    <w:rsid w:val="009F0987"/>
    <w:rsid w:val="00A23F23"/>
    <w:rsid w:val="00A271B7"/>
    <w:rsid w:val="00A30B5C"/>
    <w:rsid w:val="00A835A4"/>
    <w:rsid w:val="00A96526"/>
    <w:rsid w:val="00AD2001"/>
    <w:rsid w:val="00B116A7"/>
    <w:rsid w:val="00B25F05"/>
    <w:rsid w:val="00B32053"/>
    <w:rsid w:val="00B43066"/>
    <w:rsid w:val="00B567F2"/>
    <w:rsid w:val="00B60E20"/>
    <w:rsid w:val="00B84A0B"/>
    <w:rsid w:val="00BB68BB"/>
    <w:rsid w:val="00C01E8A"/>
    <w:rsid w:val="00C03E6E"/>
    <w:rsid w:val="00C91BC7"/>
    <w:rsid w:val="00C93B8A"/>
    <w:rsid w:val="00CC0CE7"/>
    <w:rsid w:val="00CE0990"/>
    <w:rsid w:val="00CE4F4D"/>
    <w:rsid w:val="00D16496"/>
    <w:rsid w:val="00D66719"/>
    <w:rsid w:val="00D80138"/>
    <w:rsid w:val="00DA1CF2"/>
    <w:rsid w:val="00DB539F"/>
    <w:rsid w:val="00DB73C1"/>
    <w:rsid w:val="00DB7E65"/>
    <w:rsid w:val="00E24AA7"/>
    <w:rsid w:val="00E321FC"/>
    <w:rsid w:val="00E4637B"/>
    <w:rsid w:val="00EA0F31"/>
    <w:rsid w:val="00EB3A24"/>
    <w:rsid w:val="00EC2727"/>
    <w:rsid w:val="00EC626C"/>
    <w:rsid w:val="00ED362B"/>
    <w:rsid w:val="00F01787"/>
    <w:rsid w:val="00F03CF8"/>
    <w:rsid w:val="00F10F7E"/>
    <w:rsid w:val="00F22296"/>
    <w:rsid w:val="00F32AD0"/>
    <w:rsid w:val="00F33E1C"/>
    <w:rsid w:val="00F4171A"/>
    <w:rsid w:val="00F70299"/>
    <w:rsid w:val="00F74660"/>
    <w:rsid w:val="00F80FDE"/>
    <w:rsid w:val="00F83816"/>
    <w:rsid w:val="00FB1B16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3C4EF"/>
  <w15:docId w15:val="{080AA95B-55E8-5243-9EAF-08EFCE75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Gutachten"/>
    <w:qFormat/>
    <w:rsid w:val="004D164A"/>
    <w:pPr>
      <w:spacing w:after="0" w:line="36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1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35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A4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7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70FF"/>
    <w:rPr>
      <w:rFonts w:ascii="Tahoma" w:hAnsi="Tahoma" w:cs="Tahoma"/>
      <w:sz w:val="16"/>
      <w:szCs w:val="16"/>
    </w:rPr>
  </w:style>
  <w:style w:type="paragraph" w:customStyle="1" w:styleId="01AErsteGliederungsebene">
    <w:name w:val="01 A. Erste Gliederungsebene"/>
    <w:basedOn w:val="berschrift1"/>
    <w:link w:val="01AErsteGliederungsebeneZchn"/>
    <w:qFormat/>
    <w:rsid w:val="00FB1B16"/>
    <w:pPr>
      <w:numPr>
        <w:numId w:val="17"/>
      </w:numPr>
      <w:spacing w:before="360" w:after="240" w:line="240" w:lineRule="auto"/>
    </w:pPr>
    <w:rPr>
      <w:rFonts w:ascii="Arial" w:hAnsi="Arial"/>
      <w:bCs w:val="0"/>
      <w:color w:val="auto"/>
      <w:sz w:val="24"/>
      <w:szCs w:val="24"/>
    </w:rPr>
  </w:style>
  <w:style w:type="paragraph" w:customStyle="1" w:styleId="02IZweiteGliederungsebene">
    <w:name w:val="02 I. Zweite Gliederungsebene"/>
    <w:basedOn w:val="berschrift2"/>
    <w:link w:val="02IZweiteGliederungsebeneZchn"/>
    <w:qFormat/>
    <w:rsid w:val="00FB1B16"/>
    <w:pPr>
      <w:numPr>
        <w:numId w:val="3"/>
      </w:numPr>
      <w:spacing w:before="240" w:after="120" w:line="240" w:lineRule="auto"/>
      <w:contextualSpacing/>
    </w:pPr>
    <w:rPr>
      <w:rFonts w:ascii="Arial" w:hAnsi="Arial"/>
      <w:color w:val="auto"/>
      <w:sz w:val="24"/>
      <w:szCs w:val="24"/>
    </w:rPr>
  </w:style>
  <w:style w:type="character" w:customStyle="1" w:styleId="01AErsteGliederungsebeneZchn">
    <w:name w:val="01 A. Erste Gliederungsebene Zchn"/>
    <w:basedOn w:val="Absatz-Standardschriftart"/>
    <w:link w:val="01AErsteGliederungsebene"/>
    <w:rsid w:val="00FB1B16"/>
    <w:rPr>
      <w:rFonts w:eastAsiaTheme="majorEastAsia" w:cstheme="majorBidi"/>
      <w:b/>
      <w:szCs w:val="24"/>
    </w:rPr>
  </w:style>
  <w:style w:type="paragraph" w:customStyle="1" w:styleId="031DritteGliederungsebene">
    <w:name w:val="03 1. Dritte Gliederungsebene"/>
    <w:basedOn w:val="Standard"/>
    <w:link w:val="031DritteGliederungsebeneZchn"/>
    <w:qFormat/>
    <w:rsid w:val="00F33E1C"/>
    <w:pPr>
      <w:numPr>
        <w:numId w:val="18"/>
      </w:numPr>
      <w:spacing w:before="120" w:after="120" w:line="240" w:lineRule="auto"/>
      <w:contextualSpacing/>
      <w:outlineLvl w:val="2"/>
    </w:pPr>
    <w:rPr>
      <w:szCs w:val="24"/>
    </w:rPr>
  </w:style>
  <w:style w:type="character" w:customStyle="1" w:styleId="02IZweiteGliederungsebeneZchn">
    <w:name w:val="02 I. Zweite Gliederungsebene Zchn"/>
    <w:basedOn w:val="Absatz-Standardschriftart"/>
    <w:link w:val="02IZweiteGliederungsebene"/>
    <w:rsid w:val="00FB1B16"/>
    <w:rPr>
      <w:rFonts w:eastAsiaTheme="majorEastAsia" w:cstheme="majorBidi"/>
      <w:b/>
      <w:bCs/>
      <w:szCs w:val="24"/>
    </w:rPr>
  </w:style>
  <w:style w:type="paragraph" w:customStyle="1" w:styleId="04aVierteGliederungsebene">
    <w:name w:val="04 a) Vierte Gliederungsebene"/>
    <w:basedOn w:val="Standard"/>
    <w:link w:val="04aVierteGliederungsebeneZchn"/>
    <w:qFormat/>
    <w:rsid w:val="00F33E1C"/>
    <w:pPr>
      <w:numPr>
        <w:numId w:val="19"/>
      </w:numPr>
      <w:spacing w:before="120" w:after="120" w:line="240" w:lineRule="auto"/>
      <w:contextualSpacing/>
      <w:outlineLvl w:val="3"/>
    </w:pPr>
  </w:style>
  <w:style w:type="character" w:customStyle="1" w:styleId="031DritteGliederungsebeneZchn">
    <w:name w:val="03 1. Dritte Gliederungsebene Zchn"/>
    <w:basedOn w:val="Absatz-Standardschriftart"/>
    <w:link w:val="031DritteGliederungsebene"/>
    <w:rsid w:val="00F33E1C"/>
    <w:rPr>
      <w:szCs w:val="24"/>
    </w:rPr>
  </w:style>
  <w:style w:type="paragraph" w:customStyle="1" w:styleId="05aaFnfteGliederungsebene">
    <w:name w:val="05 aa) Fünfte Gliederungsebene"/>
    <w:basedOn w:val="Standard"/>
    <w:link w:val="05aaFnfteGliederungsebeneZchn"/>
    <w:qFormat/>
    <w:rsid w:val="00004BD1"/>
    <w:pPr>
      <w:numPr>
        <w:numId w:val="10"/>
      </w:numPr>
      <w:spacing w:before="120"/>
      <w:contextualSpacing/>
      <w:outlineLvl w:val="4"/>
    </w:pPr>
  </w:style>
  <w:style w:type="character" w:customStyle="1" w:styleId="04aVierteGliederungsebeneZchn">
    <w:name w:val="04 a) Vierte Gliederungsebene Zchn"/>
    <w:basedOn w:val="Absatz-Standardschriftart"/>
    <w:link w:val="04aVierteGliederungsebene"/>
    <w:rsid w:val="00F33E1C"/>
  </w:style>
  <w:style w:type="paragraph" w:styleId="Verzeichnis1">
    <w:name w:val="toc 1"/>
    <w:basedOn w:val="Standard"/>
    <w:next w:val="Standard"/>
    <w:autoRedefine/>
    <w:uiPriority w:val="39"/>
    <w:unhideWhenUsed/>
    <w:rsid w:val="000F1A43"/>
    <w:pPr>
      <w:tabs>
        <w:tab w:val="right" w:leader="dot" w:pos="9061"/>
      </w:tabs>
      <w:spacing w:after="100"/>
      <w:jc w:val="left"/>
    </w:pPr>
  </w:style>
  <w:style w:type="character" w:customStyle="1" w:styleId="05aaFnfteGliederungsebeneZchn">
    <w:name w:val="05 aa) Fünfte Gliederungsebene Zchn"/>
    <w:basedOn w:val="Absatz-Standardschriftart"/>
    <w:link w:val="05aaFnfteGliederungsebene"/>
    <w:rsid w:val="00004BD1"/>
  </w:style>
  <w:style w:type="character" w:customStyle="1" w:styleId="berschrift1Zchn">
    <w:name w:val="Überschrift 1 Zchn"/>
    <w:basedOn w:val="Absatz-Standardschriftart"/>
    <w:link w:val="berschrift1"/>
    <w:uiPriority w:val="9"/>
    <w:rsid w:val="0071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3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5D05CC"/>
    <w:pPr>
      <w:tabs>
        <w:tab w:val="right" w:leader="dot" w:pos="9061"/>
      </w:tabs>
      <w:spacing w:after="100"/>
      <w:ind w:left="170"/>
    </w:pPr>
  </w:style>
  <w:style w:type="paragraph" w:styleId="Verzeichnis3">
    <w:name w:val="toc 3"/>
    <w:basedOn w:val="Standard"/>
    <w:next w:val="Standard"/>
    <w:autoRedefine/>
    <w:uiPriority w:val="39"/>
    <w:unhideWhenUsed/>
    <w:rsid w:val="00713555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713555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713555"/>
    <w:pPr>
      <w:spacing w:after="100"/>
      <w:ind w:left="880"/>
    </w:pPr>
  </w:style>
  <w:style w:type="character" w:styleId="Hyperlink">
    <w:name w:val="Hyperlink"/>
    <w:basedOn w:val="Absatz-Standardschriftart"/>
    <w:uiPriority w:val="99"/>
    <w:unhideWhenUsed/>
    <w:rsid w:val="0071355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74E0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4E05"/>
  </w:style>
  <w:style w:type="paragraph" w:styleId="Fuzeile">
    <w:name w:val="footer"/>
    <w:basedOn w:val="Standard"/>
    <w:link w:val="FuzeileZchn"/>
    <w:uiPriority w:val="99"/>
    <w:unhideWhenUsed/>
    <w:rsid w:val="00474E0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4E05"/>
  </w:style>
  <w:style w:type="paragraph" w:styleId="Funotentext">
    <w:name w:val="footnote text"/>
    <w:basedOn w:val="Standard"/>
    <w:link w:val="FunotentextZchn"/>
    <w:uiPriority w:val="99"/>
    <w:unhideWhenUsed/>
    <w:rsid w:val="009A185F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A185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185F"/>
    <w:rPr>
      <w:vertAlign w:val="superscript"/>
    </w:rPr>
  </w:style>
  <w:style w:type="table" w:styleId="Tabellenraster">
    <w:name w:val="Table Grid"/>
    <w:basedOn w:val="NormaleTabelle"/>
    <w:uiPriority w:val="59"/>
    <w:rsid w:val="00A9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3A24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F32AD0"/>
    <w:pPr>
      <w:spacing w:after="0" w:line="240" w:lineRule="auto"/>
    </w:pPr>
    <w:rPr>
      <w:rFonts w:asciiTheme="minorHAnsi" w:eastAsiaTheme="minorEastAsia" w:hAnsiTheme="minorHAnsi"/>
      <w:sz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32AD0"/>
    <w:rPr>
      <w:rFonts w:asciiTheme="minorHAnsi" w:eastAsiaTheme="minorEastAsia" w:hAnsiTheme="minorHAnsi"/>
      <w:sz w:val="22"/>
      <w:lang w:eastAsia="de-DE"/>
    </w:rPr>
  </w:style>
  <w:style w:type="paragraph" w:customStyle="1" w:styleId="LiteraturverzeichnisHead">
    <w:name w:val="Literaturverzeichnis Head"/>
    <w:basedOn w:val="berschrift1"/>
    <w:link w:val="LiteraturverzeichnisHeadZchn"/>
    <w:qFormat/>
    <w:rsid w:val="00CC0CE7"/>
    <w:pPr>
      <w:spacing w:before="120" w:after="240" w:line="240" w:lineRule="auto"/>
      <w:jc w:val="center"/>
    </w:pPr>
    <w:rPr>
      <w:rFonts w:ascii="Arial" w:hAnsi="Arial"/>
      <w:color w:val="auto"/>
    </w:rPr>
  </w:style>
  <w:style w:type="character" w:customStyle="1" w:styleId="LiteraturverzeichnisHeadZchn">
    <w:name w:val="Literaturverzeichnis Head Zchn"/>
    <w:basedOn w:val="Absatz-Standardschriftart"/>
    <w:link w:val="LiteraturverzeichnisHead"/>
    <w:rsid w:val="00CC0CE7"/>
    <w:rPr>
      <w:rFonts w:eastAsiaTheme="majorEastAsia" w:cstheme="majorBidi"/>
      <w:b/>
      <w:bCs/>
      <w:sz w:val="28"/>
      <w:szCs w:val="28"/>
    </w:rPr>
  </w:style>
  <w:style w:type="paragraph" w:customStyle="1" w:styleId="061SechsteGliederungsebene">
    <w:name w:val="06 (1) Sechste Gliederungsebene"/>
    <w:basedOn w:val="05aaFnfteGliederungsebene"/>
    <w:link w:val="061SechsteGliederungsebeneZchn"/>
    <w:qFormat/>
    <w:rsid w:val="00F33E1C"/>
    <w:pPr>
      <w:numPr>
        <w:numId w:val="11"/>
      </w:numPr>
      <w:outlineLvl w:val="5"/>
    </w:pPr>
  </w:style>
  <w:style w:type="paragraph" w:customStyle="1" w:styleId="07aSiebteGliederungsebene">
    <w:name w:val="07 (a) Siebte Gliederungsebene"/>
    <w:basedOn w:val="061SechsteGliederungsebene"/>
    <w:link w:val="07aSiebteGliederungsebeneZchn"/>
    <w:qFormat/>
    <w:rsid w:val="00F33E1C"/>
    <w:pPr>
      <w:numPr>
        <w:numId w:val="12"/>
      </w:numPr>
      <w:outlineLvl w:val="6"/>
    </w:pPr>
  </w:style>
  <w:style w:type="character" w:customStyle="1" w:styleId="061SechsteGliederungsebeneZchn">
    <w:name w:val="06 (1) Sechste Gliederungsebene Zchn"/>
    <w:basedOn w:val="05aaFnfteGliederungsebeneZchn"/>
    <w:link w:val="061SechsteGliederungsebene"/>
    <w:rsid w:val="00F33E1C"/>
  </w:style>
  <w:style w:type="paragraph" w:styleId="Verzeichnis6">
    <w:name w:val="toc 6"/>
    <w:basedOn w:val="Standard"/>
    <w:next w:val="Standard"/>
    <w:autoRedefine/>
    <w:uiPriority w:val="39"/>
    <w:unhideWhenUsed/>
    <w:rsid w:val="00FB1B16"/>
    <w:pPr>
      <w:spacing w:after="100"/>
      <w:ind w:left="1200"/>
    </w:pPr>
  </w:style>
  <w:style w:type="character" w:customStyle="1" w:styleId="07aSiebteGliederungsebeneZchn">
    <w:name w:val="07 (a) Siebte Gliederungsebene Zchn"/>
    <w:basedOn w:val="061SechsteGliederungsebeneZchn"/>
    <w:link w:val="07aSiebteGliederungsebene"/>
    <w:rsid w:val="00F33E1C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1B16"/>
    <w:pPr>
      <w:spacing w:line="276" w:lineRule="auto"/>
      <w:jc w:val="left"/>
      <w:outlineLvl w:val="9"/>
    </w:pPr>
    <w:rPr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F1A43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43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schriftung">
    <w:name w:val="caption"/>
    <w:basedOn w:val="Standard"/>
    <w:next w:val="Standard"/>
    <w:uiPriority w:val="35"/>
    <w:unhideWhenUsed/>
    <w:qFormat/>
    <w:rsid w:val="00694B8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694B87"/>
  </w:style>
  <w:style w:type="character" w:styleId="BesuchterLink">
    <w:name w:val="FollowedHyperlink"/>
    <w:basedOn w:val="Absatz-Standardschriftart"/>
    <w:uiPriority w:val="99"/>
    <w:semiHidden/>
    <w:unhideWhenUsed/>
    <w:rsid w:val="00D16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aexamensplan.com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ewarali/Library/Mobile%20Documents/com~apple~CloudDocs/Downloads/Hausarbeit_Ari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CB29F40-537B-4F3B-BF4E-BAB8FB6C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Hausarbeit_Arial.dotx</Template>
  <TotalTime>0</TotalTime>
  <Pages>8</Pages>
  <Words>232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Chewar Ali</cp:lastModifiedBy>
  <cp:revision>2</cp:revision>
  <dcterms:created xsi:type="dcterms:W3CDTF">2022-12-21T17:08:00Z</dcterms:created>
  <dcterms:modified xsi:type="dcterms:W3CDTF">2022-12-21T17:08:00Z</dcterms:modified>
</cp:coreProperties>
</file>